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C204814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17106D">
        <w:rPr>
          <w:kern w:val="3"/>
          <w:lang w:val="en-US" w:eastAsia="ar-SA"/>
        </w:rPr>
        <w:t>03.06.2026.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246C5C4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17106D">
        <w:rPr>
          <w:b/>
          <w:bCs/>
          <w:kern w:val="3"/>
          <w:lang w:val="sr-Cyrl-RS" w:eastAsia="ar-SA"/>
        </w:rPr>
        <w:t>Моноблок бургија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7AD1C65" w:rsidR="00EC05A7" w:rsidRPr="0017106D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17106D">
        <w:rPr>
          <w:b/>
          <w:kern w:val="3"/>
          <w:lang w:val="sr-Cyrl-RS" w:eastAsia="ar-SA"/>
        </w:rPr>
        <w:t xml:space="preserve"> До 70.000,00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1BC52D98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17106D">
        <w:rPr>
          <w:kern w:val="3"/>
          <w:lang w:val="sr-Cyrl-RS" w:eastAsia="ar-SA"/>
        </w:rPr>
        <w:t>08.06.2026.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2ED9BDB5" w14:textId="5B9A7304" w:rsidR="0017106D" w:rsidRPr="00A3396B" w:rsidRDefault="0017106D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    063/113-45-73</w:t>
      </w:r>
    </w:p>
    <w:sectPr w:rsidR="0017106D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CF1C" w14:textId="77777777" w:rsidR="00612C87" w:rsidRDefault="00612C87">
      <w:r>
        <w:separator/>
      </w:r>
    </w:p>
  </w:endnote>
  <w:endnote w:type="continuationSeparator" w:id="0">
    <w:p w14:paraId="77D02B0D" w14:textId="77777777" w:rsidR="00612C87" w:rsidRDefault="0061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FE00" w14:textId="77777777" w:rsidR="00612C87" w:rsidRDefault="00612C87">
      <w:r>
        <w:separator/>
      </w:r>
    </w:p>
  </w:footnote>
  <w:footnote w:type="continuationSeparator" w:id="0">
    <w:p w14:paraId="349BFC06" w14:textId="77777777" w:rsidR="00612C87" w:rsidRDefault="0061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1974981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7106D"/>
    <w:rsid w:val="001C1ADE"/>
    <w:rsid w:val="001C3136"/>
    <w:rsid w:val="0039006E"/>
    <w:rsid w:val="00434B37"/>
    <w:rsid w:val="004913EC"/>
    <w:rsid w:val="005A22F0"/>
    <w:rsid w:val="005C2B67"/>
    <w:rsid w:val="00612C8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AA7008"/>
    <w:rsid w:val="00C869B3"/>
    <w:rsid w:val="00CB5291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2026-06-03T04:57:00Z</dcterms:modified>
</cp:coreProperties>
</file>